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AE8" w:rsidRDefault="00233AE8" w:rsidP="007711D1">
      <w:pPr>
        <w:ind w:hanging="2340"/>
        <w:rPr>
          <w:rFonts w:ascii="Century" w:hAnsi="Century" w:cs="Arial"/>
        </w:rPr>
      </w:pPr>
    </w:p>
    <w:p w:rsidR="007711D1" w:rsidRDefault="007711D1" w:rsidP="007711D1">
      <w:pPr>
        <w:ind w:hanging="234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Pr="00D10B41">
        <w:rPr>
          <w:rFonts w:ascii="Arial" w:hAnsi="Arial" w:cs="Arial"/>
          <w:b/>
        </w:rPr>
        <w:t>Annexe 0</w:t>
      </w:r>
      <w:r w:rsidR="001A06E8">
        <w:rPr>
          <w:rFonts w:ascii="Arial" w:hAnsi="Arial" w:cs="Arial"/>
          <w:b/>
        </w:rPr>
        <w:t>1</w:t>
      </w:r>
      <w:r w:rsidR="002749F5">
        <w:rPr>
          <w:rFonts w:ascii="Arial" w:hAnsi="Arial" w:cs="Arial"/>
          <w:sz w:val="20"/>
          <w:szCs w:val="20"/>
        </w:rPr>
        <w:t> : E</w:t>
      </w:r>
      <w:r w:rsidR="006475D9" w:rsidRPr="006475D9">
        <w:rPr>
          <w:rFonts w:ascii="Arial" w:hAnsi="Arial" w:cs="Arial"/>
          <w:sz w:val="20"/>
          <w:szCs w:val="20"/>
        </w:rPr>
        <w:t>tat de</w:t>
      </w:r>
      <w:r w:rsidR="00F628B8">
        <w:rPr>
          <w:rFonts w:ascii="Arial" w:hAnsi="Arial" w:cs="Arial"/>
          <w:sz w:val="20"/>
          <w:szCs w:val="20"/>
        </w:rPr>
        <w:t>s</w:t>
      </w:r>
      <w:r w:rsidR="006475D9" w:rsidRPr="006475D9">
        <w:rPr>
          <w:rFonts w:ascii="Arial" w:hAnsi="Arial" w:cs="Arial"/>
          <w:sz w:val="20"/>
          <w:szCs w:val="20"/>
        </w:rPr>
        <w:t xml:space="preserve"> service</w:t>
      </w:r>
      <w:r w:rsidR="00F628B8">
        <w:rPr>
          <w:rFonts w:ascii="Arial" w:hAnsi="Arial" w:cs="Arial"/>
          <w:sz w:val="20"/>
          <w:szCs w:val="20"/>
        </w:rPr>
        <w:t>s</w:t>
      </w:r>
    </w:p>
    <w:p w:rsidR="007711D1" w:rsidRPr="007711D1" w:rsidRDefault="007711D1" w:rsidP="007711D1">
      <w:pPr>
        <w:ind w:hanging="2340"/>
        <w:rPr>
          <w:rFonts w:ascii="Arial" w:hAnsi="Arial" w:cs="Arial"/>
          <w:b/>
          <w:sz w:val="28"/>
          <w:szCs w:val="28"/>
        </w:rPr>
      </w:pPr>
    </w:p>
    <w:p w:rsidR="00186558" w:rsidRPr="0011061C" w:rsidRDefault="001F0F03" w:rsidP="00E4661F">
      <w:pPr>
        <w:pStyle w:val="En-tte"/>
        <w:tabs>
          <w:tab w:val="clear" w:pos="4536"/>
          <w:tab w:val="center" w:pos="-1701"/>
        </w:tabs>
        <w:ind w:left="-1701" w:right="7512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Circulaire n° 2023</w:t>
      </w:r>
      <w:r w:rsidR="007506DF" w:rsidRPr="0011061C">
        <w:rPr>
          <w:rFonts w:ascii="Arial" w:hAnsi="Arial" w:cs="Arial"/>
          <w:sz w:val="20"/>
          <w:szCs w:val="20"/>
        </w:rPr>
        <w:t xml:space="preserve"> </w:t>
      </w:r>
      <w:r w:rsidR="001144D6" w:rsidRPr="0011061C">
        <w:rPr>
          <w:rFonts w:ascii="Arial" w:hAnsi="Arial" w:cs="Arial"/>
          <w:sz w:val="20"/>
          <w:szCs w:val="20"/>
        </w:rPr>
        <w:t>-</w:t>
      </w:r>
      <w:r w:rsidR="00AD6D94">
        <w:rPr>
          <w:rFonts w:ascii="Arial" w:hAnsi="Arial" w:cs="Arial"/>
          <w:sz w:val="20"/>
          <w:szCs w:val="20"/>
        </w:rPr>
        <w:t xml:space="preserve"> </w:t>
      </w:r>
      <w:r w:rsidR="006D32E8">
        <w:rPr>
          <w:rFonts w:ascii="Arial" w:hAnsi="Arial" w:cs="Arial"/>
          <w:sz w:val="20"/>
          <w:szCs w:val="20"/>
        </w:rPr>
        <w:t>083</w:t>
      </w:r>
      <w:bookmarkStart w:id="0" w:name="_GoBack"/>
      <w:bookmarkEnd w:id="0"/>
    </w:p>
    <w:p w:rsidR="00DE53B0" w:rsidRDefault="00C25FD7" w:rsidP="00C25FD7">
      <w:pPr>
        <w:pStyle w:val="Standard"/>
        <w:ind w:left="-226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</w:t>
      </w:r>
      <w:r w:rsidR="00755269">
        <w:rPr>
          <w:rFonts w:ascii="Arial" w:hAnsi="Arial" w:cs="Arial"/>
          <w:b/>
          <w:sz w:val="20"/>
          <w:szCs w:val="20"/>
        </w:rPr>
        <w:t xml:space="preserve">         </w:t>
      </w:r>
    </w:p>
    <w:p w:rsidR="00DE4C83" w:rsidRPr="00DE4C83" w:rsidRDefault="00DE4C83" w:rsidP="00DE4C83">
      <w:pPr>
        <w:pStyle w:val="Standard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2268"/>
        <w:jc w:val="center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DE4C83">
        <w:rPr>
          <w:rFonts w:ascii="Arial" w:hAnsi="Arial" w:cs="Arial"/>
          <w:b/>
          <w:color w:val="404040" w:themeColor="text1" w:themeTint="BF"/>
          <w:sz w:val="20"/>
          <w:szCs w:val="20"/>
        </w:rPr>
        <w:t>CONGE D</w:t>
      </w:r>
      <w:r w:rsidR="001F0F03">
        <w:rPr>
          <w:rFonts w:ascii="Arial" w:hAnsi="Arial" w:cs="Arial"/>
          <w:b/>
          <w:color w:val="404040" w:themeColor="text1" w:themeTint="BF"/>
          <w:sz w:val="20"/>
          <w:szCs w:val="20"/>
        </w:rPr>
        <w:t>E FORMATION PROFESSIONNELLE 2024-2025</w:t>
      </w:r>
    </w:p>
    <w:p w:rsidR="00DE4C83" w:rsidRPr="00DE4C83" w:rsidRDefault="00DE4C83" w:rsidP="009F01B8">
      <w:pPr>
        <w:pStyle w:val="Standard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2268"/>
        <w:jc w:val="center"/>
        <w:rPr>
          <w:rFonts w:ascii="Arial" w:hAnsi="Arial" w:cs="Arial"/>
          <w:b/>
          <w:color w:val="404040" w:themeColor="text1" w:themeTint="BF"/>
          <w:sz w:val="20"/>
          <w:szCs w:val="20"/>
        </w:rPr>
      </w:pPr>
    </w:p>
    <w:p w:rsidR="003574AA" w:rsidRPr="00DE4C83" w:rsidRDefault="003574AA" w:rsidP="009F01B8">
      <w:pPr>
        <w:pStyle w:val="Standard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2268"/>
        <w:jc w:val="center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DE4C83">
        <w:rPr>
          <w:rFonts w:ascii="Arial" w:hAnsi="Arial" w:cs="Arial"/>
          <w:b/>
          <w:color w:val="404040" w:themeColor="text1" w:themeTint="BF"/>
          <w:sz w:val="20"/>
          <w:szCs w:val="20"/>
        </w:rPr>
        <w:t>ETAT DES SERVICES</w:t>
      </w:r>
      <w:r w:rsidR="000D2D7A" w:rsidRPr="00DE4C83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 </w:t>
      </w:r>
      <w:r w:rsidR="008D1161" w:rsidRPr="00DE4C83">
        <w:rPr>
          <w:rFonts w:ascii="Arial" w:hAnsi="Arial" w:cs="Arial"/>
          <w:b/>
          <w:color w:val="404040" w:themeColor="text1" w:themeTint="BF"/>
          <w:sz w:val="20"/>
          <w:szCs w:val="20"/>
        </w:rPr>
        <w:t>ARRETE</w:t>
      </w:r>
      <w:r w:rsidR="006704D1">
        <w:rPr>
          <w:rFonts w:ascii="Arial" w:hAnsi="Arial" w:cs="Arial"/>
          <w:b/>
          <w:color w:val="404040" w:themeColor="text1" w:themeTint="BF"/>
          <w:sz w:val="20"/>
          <w:szCs w:val="20"/>
        </w:rPr>
        <w:t>S</w:t>
      </w:r>
      <w:r w:rsidR="000D2D7A" w:rsidRPr="00DE4C83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 </w:t>
      </w:r>
      <w:r w:rsidRPr="00DE4C83">
        <w:rPr>
          <w:rFonts w:ascii="Arial" w:hAnsi="Arial" w:cs="Arial"/>
          <w:b/>
          <w:color w:val="404040" w:themeColor="text1" w:themeTint="BF"/>
          <w:sz w:val="20"/>
          <w:szCs w:val="20"/>
        </w:rPr>
        <w:t>AU 1</w:t>
      </w:r>
      <w:r w:rsidRPr="00DE4C83">
        <w:rPr>
          <w:rFonts w:ascii="Arial" w:hAnsi="Arial" w:cs="Arial"/>
          <w:b/>
          <w:color w:val="404040" w:themeColor="text1" w:themeTint="BF"/>
          <w:sz w:val="20"/>
          <w:szCs w:val="20"/>
          <w:vertAlign w:val="superscript"/>
        </w:rPr>
        <w:t xml:space="preserve">er </w:t>
      </w:r>
      <w:r w:rsidR="009255A2" w:rsidRPr="00DE4C83">
        <w:rPr>
          <w:rFonts w:ascii="Arial" w:hAnsi="Arial" w:cs="Arial"/>
          <w:b/>
          <w:color w:val="404040" w:themeColor="text1" w:themeTint="BF"/>
          <w:sz w:val="20"/>
          <w:szCs w:val="20"/>
        </w:rPr>
        <w:t>SEPTEMBRE</w:t>
      </w:r>
      <w:r w:rsidR="000D2D7A" w:rsidRPr="00DE4C83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 </w:t>
      </w:r>
      <w:r w:rsidRPr="00DE4C83">
        <w:rPr>
          <w:rFonts w:ascii="Arial" w:hAnsi="Arial" w:cs="Arial"/>
          <w:b/>
          <w:color w:val="404040" w:themeColor="text1" w:themeTint="BF"/>
          <w:sz w:val="20"/>
          <w:szCs w:val="20"/>
        </w:rPr>
        <w:t>20</w:t>
      </w:r>
      <w:r w:rsidR="002B532E" w:rsidRPr="00DE4C83">
        <w:rPr>
          <w:rFonts w:ascii="Arial" w:hAnsi="Arial" w:cs="Arial"/>
          <w:b/>
          <w:color w:val="404040" w:themeColor="text1" w:themeTint="BF"/>
          <w:sz w:val="20"/>
          <w:szCs w:val="20"/>
        </w:rPr>
        <w:t>2</w:t>
      </w:r>
      <w:r w:rsidR="001F0F03">
        <w:rPr>
          <w:rFonts w:ascii="Arial" w:hAnsi="Arial" w:cs="Arial"/>
          <w:b/>
          <w:color w:val="404040" w:themeColor="text1" w:themeTint="BF"/>
          <w:sz w:val="20"/>
          <w:szCs w:val="20"/>
        </w:rPr>
        <w:t>3</w:t>
      </w:r>
    </w:p>
    <w:p w:rsidR="003574AA" w:rsidRPr="0011061C" w:rsidRDefault="003574AA" w:rsidP="003574AA">
      <w:pPr>
        <w:pStyle w:val="Standard"/>
        <w:tabs>
          <w:tab w:val="left" w:pos="1326"/>
          <w:tab w:val="center" w:pos="3168"/>
        </w:tabs>
        <w:ind w:left="900"/>
        <w:jc w:val="center"/>
        <w:rPr>
          <w:rFonts w:ascii="Arial" w:hAnsi="Arial" w:cs="Arial"/>
          <w:b/>
          <w:sz w:val="20"/>
          <w:szCs w:val="20"/>
        </w:rPr>
      </w:pPr>
    </w:p>
    <w:p w:rsidR="003574AA" w:rsidRPr="0011061C" w:rsidRDefault="003574AA" w:rsidP="00C25FD7">
      <w:pPr>
        <w:pStyle w:val="Standard"/>
        <w:tabs>
          <w:tab w:val="center" w:pos="-2534"/>
          <w:tab w:val="left" w:leader="dot" w:pos="9766"/>
        </w:tabs>
        <w:spacing w:line="384" w:lineRule="auto"/>
        <w:ind w:left="-2410" w:right="-284" w:firstLine="142"/>
        <w:jc w:val="both"/>
        <w:rPr>
          <w:rFonts w:ascii="Arial" w:hAnsi="Arial" w:cs="Arial"/>
          <w:sz w:val="20"/>
          <w:szCs w:val="20"/>
        </w:rPr>
      </w:pPr>
      <w:r w:rsidRPr="0011061C">
        <w:rPr>
          <w:rFonts w:ascii="Arial" w:hAnsi="Arial" w:cs="Arial"/>
          <w:sz w:val="20"/>
          <w:szCs w:val="20"/>
        </w:rPr>
        <w:t xml:space="preserve">NOM : </w:t>
      </w:r>
    </w:p>
    <w:p w:rsidR="003574AA" w:rsidRPr="0011061C" w:rsidRDefault="003574AA" w:rsidP="00C25FD7">
      <w:pPr>
        <w:pStyle w:val="Standard"/>
        <w:tabs>
          <w:tab w:val="left" w:pos="-2675"/>
          <w:tab w:val="left" w:leader="dot" w:pos="9766"/>
        </w:tabs>
        <w:spacing w:line="384" w:lineRule="auto"/>
        <w:ind w:left="-2268" w:right="-284"/>
        <w:jc w:val="both"/>
        <w:rPr>
          <w:rFonts w:ascii="Arial" w:hAnsi="Arial" w:cs="Arial"/>
          <w:sz w:val="20"/>
          <w:szCs w:val="20"/>
        </w:rPr>
      </w:pPr>
      <w:r w:rsidRPr="0011061C">
        <w:rPr>
          <w:rFonts w:ascii="Arial" w:hAnsi="Arial" w:cs="Arial"/>
          <w:sz w:val="20"/>
          <w:szCs w:val="20"/>
        </w:rPr>
        <w:t xml:space="preserve">PRENOM : </w:t>
      </w:r>
    </w:p>
    <w:tbl>
      <w:tblPr>
        <w:tblpPr w:leftFromText="141" w:rightFromText="141" w:vertAnchor="text" w:horzAnchor="page" w:tblpX="856" w:tblpY="539"/>
        <w:tblW w:w="102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7"/>
        <w:gridCol w:w="1547"/>
        <w:gridCol w:w="1620"/>
        <w:gridCol w:w="1980"/>
        <w:gridCol w:w="3128"/>
      </w:tblGrid>
      <w:tr w:rsidR="00C25FD7" w:rsidRPr="0011061C" w:rsidTr="009F01B8">
        <w:tc>
          <w:tcPr>
            <w:tcW w:w="1977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shd w:val="clear" w:color="auto" w:fill="CCCCCC"/>
            <w:tcMar>
              <w:top w:w="0" w:type="dxa"/>
              <w:left w:w="71" w:type="dxa"/>
              <w:bottom w:w="0" w:type="dxa"/>
              <w:right w:w="71" w:type="dxa"/>
            </w:tcMar>
          </w:tcPr>
          <w:p w:rsidR="00C25FD7" w:rsidRPr="0011061C" w:rsidRDefault="00C25FD7" w:rsidP="00C25FD7">
            <w:pPr>
              <w:pStyle w:val="Standard"/>
              <w:tabs>
                <w:tab w:val="center" w:pos="2885"/>
                <w:tab w:val="left" w:pos="5720"/>
              </w:tabs>
              <w:snapToGrid w:val="0"/>
              <w:ind w:left="900" w:firstLine="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25FD7" w:rsidRPr="0011061C" w:rsidRDefault="00C25FD7" w:rsidP="00C25FD7">
            <w:pPr>
              <w:pStyle w:val="Standard"/>
              <w:tabs>
                <w:tab w:val="center" w:pos="1985"/>
                <w:tab w:val="left" w:pos="4820"/>
              </w:tabs>
              <w:ind w:firstLine="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61C">
              <w:rPr>
                <w:rFonts w:ascii="Arial" w:hAnsi="Arial" w:cs="Arial"/>
                <w:b/>
                <w:sz w:val="20"/>
                <w:szCs w:val="20"/>
              </w:rPr>
              <w:t>DATES</w:t>
            </w:r>
          </w:p>
          <w:p w:rsidR="00C25FD7" w:rsidRPr="0011061C" w:rsidRDefault="00C25FD7" w:rsidP="00C25FD7">
            <w:pPr>
              <w:pStyle w:val="Standard"/>
              <w:tabs>
                <w:tab w:val="center" w:pos="1985"/>
                <w:tab w:val="left" w:pos="4820"/>
              </w:tabs>
              <w:ind w:firstLine="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25FD7" w:rsidRPr="0011061C" w:rsidRDefault="00C25FD7" w:rsidP="00C25FD7">
            <w:pPr>
              <w:pStyle w:val="Standard"/>
              <w:tabs>
                <w:tab w:val="center" w:pos="1985"/>
                <w:tab w:val="left" w:pos="4820"/>
              </w:tabs>
              <w:ind w:firstLine="9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Pr="0011061C">
              <w:rPr>
                <w:rFonts w:ascii="Arial" w:hAnsi="Arial" w:cs="Arial"/>
                <w:b/>
                <w:sz w:val="20"/>
                <w:szCs w:val="20"/>
              </w:rPr>
              <w:t>DU …     AU …</w:t>
            </w:r>
          </w:p>
        </w:tc>
        <w:tc>
          <w:tcPr>
            <w:tcW w:w="154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tcMar>
              <w:top w:w="0" w:type="dxa"/>
              <w:left w:w="71" w:type="dxa"/>
              <w:bottom w:w="0" w:type="dxa"/>
              <w:right w:w="71" w:type="dxa"/>
            </w:tcMar>
          </w:tcPr>
          <w:p w:rsidR="00C25FD7" w:rsidRPr="0011061C" w:rsidRDefault="00C25FD7" w:rsidP="00C25FD7">
            <w:pPr>
              <w:pStyle w:val="Standard"/>
              <w:tabs>
                <w:tab w:val="center" w:pos="2885"/>
                <w:tab w:val="left" w:pos="5720"/>
              </w:tabs>
              <w:snapToGrid w:val="0"/>
              <w:ind w:left="900" w:firstLine="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25FD7" w:rsidRPr="0011061C" w:rsidRDefault="00C25FD7" w:rsidP="00C25FD7">
            <w:pPr>
              <w:pStyle w:val="Standard"/>
              <w:tabs>
                <w:tab w:val="center" w:pos="2021"/>
                <w:tab w:val="left" w:pos="4856"/>
              </w:tabs>
              <w:ind w:left="36" w:firstLine="9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11061C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162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tcMar>
              <w:top w:w="0" w:type="dxa"/>
              <w:left w:w="71" w:type="dxa"/>
              <w:bottom w:w="0" w:type="dxa"/>
              <w:right w:w="71" w:type="dxa"/>
            </w:tcMar>
          </w:tcPr>
          <w:p w:rsidR="00C25FD7" w:rsidRPr="0011061C" w:rsidRDefault="00C25FD7" w:rsidP="00C25FD7">
            <w:pPr>
              <w:pStyle w:val="Standard"/>
              <w:tabs>
                <w:tab w:val="center" w:pos="2885"/>
                <w:tab w:val="left" w:pos="5720"/>
              </w:tabs>
              <w:snapToGrid w:val="0"/>
              <w:ind w:left="900" w:firstLine="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25FD7" w:rsidRPr="0011061C" w:rsidRDefault="00C25FD7" w:rsidP="00C25FD7">
            <w:pPr>
              <w:pStyle w:val="Standard"/>
              <w:tabs>
                <w:tab w:val="center" w:pos="1985"/>
                <w:tab w:val="left" w:pos="4820"/>
              </w:tabs>
              <w:ind w:firstLine="9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1061C">
              <w:rPr>
                <w:rFonts w:ascii="Arial" w:hAnsi="Arial" w:cs="Arial"/>
                <w:b/>
                <w:sz w:val="20"/>
                <w:szCs w:val="20"/>
              </w:rPr>
              <w:t>DISCIPLINE</w:t>
            </w:r>
          </w:p>
        </w:tc>
        <w:tc>
          <w:tcPr>
            <w:tcW w:w="198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tcMar>
              <w:top w:w="0" w:type="dxa"/>
              <w:left w:w="71" w:type="dxa"/>
              <w:bottom w:w="0" w:type="dxa"/>
              <w:right w:w="71" w:type="dxa"/>
            </w:tcMar>
          </w:tcPr>
          <w:p w:rsidR="00C25FD7" w:rsidRPr="0011061C" w:rsidRDefault="00C25FD7" w:rsidP="00C25FD7">
            <w:pPr>
              <w:pStyle w:val="Standard"/>
              <w:tabs>
                <w:tab w:val="center" w:pos="2885"/>
                <w:tab w:val="left" w:pos="5720"/>
              </w:tabs>
              <w:snapToGrid w:val="0"/>
              <w:ind w:left="900" w:firstLine="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25FD7" w:rsidRPr="0011061C" w:rsidRDefault="00C25FD7" w:rsidP="00C25FD7">
            <w:pPr>
              <w:pStyle w:val="Standard"/>
              <w:tabs>
                <w:tab w:val="center" w:pos="2208"/>
                <w:tab w:val="left" w:pos="5043"/>
              </w:tabs>
              <w:ind w:hanging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Pr="0011061C">
              <w:rPr>
                <w:rFonts w:ascii="Arial" w:hAnsi="Arial" w:cs="Arial"/>
                <w:b/>
                <w:sz w:val="20"/>
                <w:szCs w:val="20"/>
              </w:rPr>
              <w:t>Temps Complet</w:t>
            </w:r>
          </w:p>
          <w:p w:rsidR="00C25FD7" w:rsidRPr="0011061C" w:rsidRDefault="00C25FD7" w:rsidP="00C25FD7">
            <w:pPr>
              <w:pStyle w:val="Standard"/>
              <w:tabs>
                <w:tab w:val="center" w:pos="2208"/>
                <w:tab w:val="left" w:pos="5043"/>
              </w:tabs>
              <w:ind w:left="447" w:right="-27" w:hanging="44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11061C">
              <w:rPr>
                <w:rFonts w:ascii="Arial" w:hAnsi="Arial" w:cs="Arial"/>
                <w:b/>
                <w:sz w:val="20"/>
                <w:szCs w:val="20"/>
              </w:rPr>
              <w:t>Incomplet/Parti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el           </w:t>
            </w:r>
            <w:r w:rsidRPr="0011061C">
              <w:rPr>
                <w:rFonts w:ascii="Arial" w:hAnsi="Arial" w:cs="Arial"/>
                <w:b/>
                <w:sz w:val="20"/>
                <w:szCs w:val="20"/>
              </w:rPr>
              <w:t>(quotité)</w:t>
            </w:r>
          </w:p>
          <w:p w:rsidR="00C25FD7" w:rsidRPr="0011061C" w:rsidRDefault="00C25FD7" w:rsidP="00C25FD7">
            <w:pPr>
              <w:pStyle w:val="Standard"/>
              <w:tabs>
                <w:tab w:val="center" w:pos="2885"/>
                <w:tab w:val="left" w:pos="5720"/>
              </w:tabs>
              <w:ind w:left="900" w:firstLine="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2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CCCCCC"/>
            <w:tcMar>
              <w:top w:w="0" w:type="dxa"/>
              <w:left w:w="71" w:type="dxa"/>
              <w:bottom w:w="0" w:type="dxa"/>
              <w:right w:w="71" w:type="dxa"/>
            </w:tcMar>
          </w:tcPr>
          <w:p w:rsidR="00C25FD7" w:rsidRPr="0011061C" w:rsidRDefault="00C25FD7" w:rsidP="00C25FD7">
            <w:pPr>
              <w:pStyle w:val="Standard"/>
              <w:tabs>
                <w:tab w:val="center" w:pos="2885"/>
                <w:tab w:val="left" w:pos="5720"/>
              </w:tabs>
              <w:snapToGrid w:val="0"/>
              <w:ind w:left="900" w:firstLine="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25FD7" w:rsidRPr="0011061C" w:rsidRDefault="00C25FD7" w:rsidP="00C25FD7">
            <w:pPr>
              <w:pStyle w:val="Standard"/>
              <w:tabs>
                <w:tab w:val="center" w:pos="2094"/>
                <w:tab w:val="left" w:pos="4929"/>
              </w:tabs>
              <w:ind w:left="109" w:firstLine="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61C">
              <w:rPr>
                <w:rFonts w:ascii="Arial" w:hAnsi="Arial" w:cs="Arial"/>
                <w:b/>
                <w:sz w:val="20"/>
                <w:szCs w:val="20"/>
              </w:rPr>
              <w:t>ETABLISSEMENT</w:t>
            </w:r>
          </w:p>
        </w:tc>
      </w:tr>
      <w:tr w:rsidR="00C25FD7" w:rsidRPr="0011061C" w:rsidTr="009F01B8">
        <w:tc>
          <w:tcPr>
            <w:tcW w:w="1977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C25FD7" w:rsidRPr="0011061C" w:rsidRDefault="00C25FD7" w:rsidP="00C25FD7">
            <w:pPr>
              <w:pStyle w:val="Standard"/>
              <w:tabs>
                <w:tab w:val="center" w:pos="2885"/>
                <w:tab w:val="left" w:pos="5720"/>
              </w:tabs>
              <w:snapToGrid w:val="0"/>
              <w:ind w:left="900" w:firstLine="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25FD7" w:rsidRPr="0011061C" w:rsidRDefault="00C25FD7" w:rsidP="00C25FD7">
            <w:pPr>
              <w:pStyle w:val="Standard"/>
              <w:tabs>
                <w:tab w:val="center" w:pos="2885"/>
                <w:tab w:val="left" w:pos="5720"/>
              </w:tabs>
              <w:ind w:left="900" w:firstLine="9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25FD7" w:rsidRPr="0011061C" w:rsidRDefault="00C25FD7" w:rsidP="00C25FD7">
            <w:pPr>
              <w:pStyle w:val="Standard"/>
              <w:tabs>
                <w:tab w:val="center" w:pos="2885"/>
                <w:tab w:val="left" w:pos="5720"/>
              </w:tabs>
              <w:ind w:left="900" w:firstLine="9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25FD7" w:rsidRPr="0011061C" w:rsidRDefault="00C25FD7" w:rsidP="00C25FD7">
            <w:pPr>
              <w:pStyle w:val="Standard"/>
              <w:tabs>
                <w:tab w:val="center" w:pos="2885"/>
                <w:tab w:val="left" w:pos="5720"/>
              </w:tabs>
              <w:ind w:left="900" w:firstLine="9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25FD7" w:rsidRPr="0011061C" w:rsidRDefault="00C25FD7" w:rsidP="00C25FD7">
            <w:pPr>
              <w:pStyle w:val="Standard"/>
              <w:tabs>
                <w:tab w:val="center" w:pos="2885"/>
                <w:tab w:val="left" w:pos="5720"/>
              </w:tabs>
              <w:ind w:left="900" w:firstLine="9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25FD7" w:rsidRPr="0011061C" w:rsidRDefault="00C25FD7" w:rsidP="00C25FD7">
            <w:pPr>
              <w:pStyle w:val="Standard"/>
              <w:tabs>
                <w:tab w:val="center" w:pos="2885"/>
                <w:tab w:val="left" w:pos="5720"/>
              </w:tabs>
              <w:ind w:left="900" w:firstLine="9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25FD7" w:rsidRPr="0011061C" w:rsidRDefault="00C25FD7" w:rsidP="00C25FD7">
            <w:pPr>
              <w:pStyle w:val="Standard"/>
              <w:tabs>
                <w:tab w:val="center" w:pos="2885"/>
                <w:tab w:val="left" w:pos="5720"/>
              </w:tabs>
              <w:ind w:left="900" w:firstLine="9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25FD7" w:rsidRPr="0011061C" w:rsidRDefault="00C25FD7" w:rsidP="00C25FD7">
            <w:pPr>
              <w:pStyle w:val="Standard"/>
              <w:tabs>
                <w:tab w:val="center" w:pos="2885"/>
                <w:tab w:val="left" w:pos="5720"/>
              </w:tabs>
              <w:ind w:left="900" w:firstLine="9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25FD7" w:rsidRPr="0011061C" w:rsidRDefault="00C25FD7" w:rsidP="00C25FD7">
            <w:pPr>
              <w:pStyle w:val="Standard"/>
              <w:tabs>
                <w:tab w:val="center" w:pos="2885"/>
                <w:tab w:val="left" w:pos="5720"/>
              </w:tabs>
              <w:ind w:left="900" w:firstLine="9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25FD7" w:rsidRPr="0011061C" w:rsidRDefault="00C25FD7" w:rsidP="00C25FD7">
            <w:pPr>
              <w:pStyle w:val="Standard"/>
              <w:tabs>
                <w:tab w:val="center" w:pos="2885"/>
                <w:tab w:val="left" w:pos="5720"/>
              </w:tabs>
              <w:ind w:left="900" w:firstLine="9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25FD7" w:rsidRPr="0011061C" w:rsidRDefault="00C25FD7" w:rsidP="00C25FD7">
            <w:pPr>
              <w:pStyle w:val="Standard"/>
              <w:tabs>
                <w:tab w:val="center" w:pos="2885"/>
                <w:tab w:val="left" w:pos="5720"/>
              </w:tabs>
              <w:ind w:left="900" w:firstLine="9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25FD7" w:rsidRPr="0011061C" w:rsidRDefault="00C25FD7" w:rsidP="00C25FD7">
            <w:pPr>
              <w:pStyle w:val="Standard"/>
              <w:tabs>
                <w:tab w:val="center" w:pos="2885"/>
                <w:tab w:val="left" w:pos="5720"/>
              </w:tabs>
              <w:ind w:left="900" w:firstLine="9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25FD7" w:rsidRPr="0011061C" w:rsidRDefault="00C25FD7" w:rsidP="00C25FD7">
            <w:pPr>
              <w:pStyle w:val="Standard"/>
              <w:tabs>
                <w:tab w:val="center" w:pos="2885"/>
                <w:tab w:val="left" w:pos="5720"/>
              </w:tabs>
              <w:ind w:left="900" w:firstLine="9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25FD7" w:rsidRPr="0011061C" w:rsidRDefault="00C25FD7" w:rsidP="00C25FD7">
            <w:pPr>
              <w:pStyle w:val="Standard"/>
              <w:tabs>
                <w:tab w:val="center" w:pos="2885"/>
                <w:tab w:val="left" w:pos="5720"/>
              </w:tabs>
              <w:ind w:left="900" w:firstLine="9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25FD7" w:rsidRPr="0011061C" w:rsidRDefault="00C25FD7" w:rsidP="00C25FD7">
            <w:pPr>
              <w:pStyle w:val="Standard"/>
              <w:tabs>
                <w:tab w:val="center" w:pos="2885"/>
                <w:tab w:val="left" w:pos="5720"/>
              </w:tabs>
              <w:ind w:left="900" w:firstLine="9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25FD7" w:rsidRPr="0011061C" w:rsidRDefault="00C25FD7" w:rsidP="00C25FD7">
            <w:pPr>
              <w:pStyle w:val="Standard"/>
              <w:tabs>
                <w:tab w:val="center" w:pos="2885"/>
                <w:tab w:val="left" w:pos="5720"/>
              </w:tabs>
              <w:ind w:left="900" w:firstLine="9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25FD7" w:rsidRPr="0011061C" w:rsidRDefault="00C25FD7" w:rsidP="00C25FD7">
            <w:pPr>
              <w:pStyle w:val="Standard"/>
              <w:tabs>
                <w:tab w:val="center" w:pos="2885"/>
                <w:tab w:val="left" w:pos="5720"/>
              </w:tabs>
              <w:ind w:left="900" w:firstLine="9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25FD7" w:rsidRPr="0011061C" w:rsidRDefault="00C25FD7" w:rsidP="00C25FD7">
            <w:pPr>
              <w:pStyle w:val="Standard"/>
              <w:tabs>
                <w:tab w:val="center" w:pos="2885"/>
                <w:tab w:val="left" w:pos="5720"/>
              </w:tabs>
              <w:ind w:left="900" w:firstLine="9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25FD7" w:rsidRPr="0011061C" w:rsidRDefault="00C25FD7" w:rsidP="00C25FD7">
            <w:pPr>
              <w:pStyle w:val="Standard"/>
              <w:tabs>
                <w:tab w:val="center" w:pos="2885"/>
                <w:tab w:val="left" w:pos="5720"/>
              </w:tabs>
              <w:ind w:left="900" w:firstLine="9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25FD7" w:rsidRPr="0011061C" w:rsidRDefault="00C25FD7" w:rsidP="00C25FD7">
            <w:pPr>
              <w:pStyle w:val="Standard"/>
              <w:tabs>
                <w:tab w:val="center" w:pos="2885"/>
                <w:tab w:val="left" w:pos="5720"/>
              </w:tabs>
              <w:ind w:left="900" w:firstLine="9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25FD7" w:rsidRPr="0011061C" w:rsidRDefault="00C25FD7" w:rsidP="00C25FD7">
            <w:pPr>
              <w:pStyle w:val="Standard"/>
              <w:tabs>
                <w:tab w:val="center" w:pos="2885"/>
                <w:tab w:val="left" w:pos="5720"/>
              </w:tabs>
              <w:ind w:left="900" w:firstLine="9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25FD7" w:rsidRPr="0011061C" w:rsidRDefault="00C25FD7" w:rsidP="00C25FD7">
            <w:pPr>
              <w:pStyle w:val="Standard"/>
              <w:tabs>
                <w:tab w:val="center" w:pos="2885"/>
                <w:tab w:val="left" w:pos="5720"/>
              </w:tabs>
              <w:ind w:left="900" w:firstLine="9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25FD7" w:rsidRPr="0011061C" w:rsidRDefault="00C25FD7" w:rsidP="00C25FD7">
            <w:pPr>
              <w:pStyle w:val="Standard"/>
              <w:tabs>
                <w:tab w:val="center" w:pos="2885"/>
                <w:tab w:val="left" w:pos="5720"/>
              </w:tabs>
              <w:ind w:left="900" w:firstLine="9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25FD7" w:rsidRPr="0011061C" w:rsidRDefault="00C25FD7" w:rsidP="00C25FD7">
            <w:pPr>
              <w:pStyle w:val="Standard"/>
              <w:tabs>
                <w:tab w:val="center" w:pos="2885"/>
                <w:tab w:val="left" w:pos="5720"/>
              </w:tabs>
              <w:ind w:left="900" w:firstLine="9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25FD7" w:rsidRPr="0011061C" w:rsidRDefault="00C25FD7" w:rsidP="00C25FD7">
            <w:pPr>
              <w:pStyle w:val="Standard"/>
              <w:tabs>
                <w:tab w:val="center" w:pos="2885"/>
                <w:tab w:val="left" w:pos="5720"/>
              </w:tabs>
              <w:ind w:left="900" w:firstLine="9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25FD7" w:rsidRPr="0011061C" w:rsidRDefault="00C25FD7" w:rsidP="00C25FD7">
            <w:pPr>
              <w:pStyle w:val="Standard"/>
              <w:tabs>
                <w:tab w:val="center" w:pos="2885"/>
                <w:tab w:val="left" w:pos="5720"/>
              </w:tabs>
              <w:ind w:firstLine="9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C25FD7" w:rsidRPr="0011061C" w:rsidRDefault="00C25FD7" w:rsidP="00C25FD7">
            <w:pPr>
              <w:pStyle w:val="Standard"/>
              <w:tabs>
                <w:tab w:val="center" w:pos="2885"/>
                <w:tab w:val="left" w:pos="5720"/>
              </w:tabs>
              <w:snapToGrid w:val="0"/>
              <w:ind w:left="900" w:firstLine="9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C25FD7" w:rsidRPr="0011061C" w:rsidRDefault="00C25FD7" w:rsidP="00C25FD7">
            <w:pPr>
              <w:pStyle w:val="Standard"/>
              <w:tabs>
                <w:tab w:val="center" w:pos="2885"/>
                <w:tab w:val="left" w:pos="5720"/>
              </w:tabs>
              <w:snapToGrid w:val="0"/>
              <w:ind w:left="900" w:firstLine="9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25FD7" w:rsidRPr="0011061C" w:rsidRDefault="00C25FD7" w:rsidP="00C25FD7">
            <w:pPr>
              <w:pStyle w:val="Standard"/>
              <w:tabs>
                <w:tab w:val="center" w:pos="2885"/>
                <w:tab w:val="left" w:pos="5720"/>
              </w:tabs>
              <w:snapToGrid w:val="0"/>
              <w:ind w:left="900" w:firstLine="9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25FD7" w:rsidRPr="0011061C" w:rsidRDefault="00C25FD7" w:rsidP="00C25FD7">
            <w:pPr>
              <w:pStyle w:val="Standard"/>
              <w:tabs>
                <w:tab w:val="center" w:pos="2885"/>
                <w:tab w:val="left" w:pos="5720"/>
              </w:tabs>
              <w:snapToGrid w:val="0"/>
              <w:ind w:left="900" w:firstLine="9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25FD7" w:rsidRPr="0011061C" w:rsidRDefault="00C25FD7" w:rsidP="00C25FD7">
            <w:pPr>
              <w:pStyle w:val="Standard"/>
              <w:tabs>
                <w:tab w:val="center" w:pos="2885"/>
                <w:tab w:val="left" w:pos="5720"/>
              </w:tabs>
              <w:snapToGrid w:val="0"/>
              <w:ind w:left="900" w:firstLine="9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25FD7" w:rsidRPr="0011061C" w:rsidRDefault="00C25FD7" w:rsidP="00C25FD7">
            <w:pPr>
              <w:pStyle w:val="Standard"/>
              <w:tabs>
                <w:tab w:val="center" w:pos="2885"/>
                <w:tab w:val="left" w:pos="5720"/>
              </w:tabs>
              <w:snapToGrid w:val="0"/>
              <w:ind w:left="900" w:firstLine="9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25FD7" w:rsidRPr="0011061C" w:rsidRDefault="00C25FD7" w:rsidP="00C25FD7">
            <w:pPr>
              <w:pStyle w:val="Standard"/>
              <w:tabs>
                <w:tab w:val="center" w:pos="2885"/>
                <w:tab w:val="left" w:pos="5720"/>
              </w:tabs>
              <w:snapToGrid w:val="0"/>
              <w:ind w:left="900" w:firstLine="9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25FD7" w:rsidRPr="0011061C" w:rsidRDefault="00C25FD7" w:rsidP="00C25FD7">
            <w:pPr>
              <w:pStyle w:val="Standard"/>
              <w:tabs>
                <w:tab w:val="center" w:pos="2885"/>
                <w:tab w:val="left" w:pos="5720"/>
              </w:tabs>
              <w:snapToGrid w:val="0"/>
              <w:ind w:left="900" w:firstLine="9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25FD7" w:rsidRPr="0011061C" w:rsidRDefault="00C25FD7" w:rsidP="00C25FD7">
            <w:pPr>
              <w:pStyle w:val="Standard"/>
              <w:tabs>
                <w:tab w:val="center" w:pos="2885"/>
                <w:tab w:val="left" w:pos="5720"/>
              </w:tabs>
              <w:snapToGrid w:val="0"/>
              <w:ind w:left="900" w:firstLine="9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25FD7" w:rsidRPr="0011061C" w:rsidRDefault="00C25FD7" w:rsidP="00C25FD7">
            <w:pPr>
              <w:pStyle w:val="Standard"/>
              <w:tabs>
                <w:tab w:val="center" w:pos="2885"/>
                <w:tab w:val="left" w:pos="5720"/>
              </w:tabs>
              <w:snapToGrid w:val="0"/>
              <w:ind w:left="900" w:firstLine="9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25FD7" w:rsidRPr="0011061C" w:rsidRDefault="00C25FD7" w:rsidP="00C25FD7">
            <w:pPr>
              <w:pStyle w:val="Standard"/>
              <w:tabs>
                <w:tab w:val="center" w:pos="2885"/>
                <w:tab w:val="left" w:pos="5720"/>
              </w:tabs>
              <w:snapToGrid w:val="0"/>
              <w:ind w:left="900" w:firstLine="9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25FD7" w:rsidRPr="0011061C" w:rsidRDefault="00C25FD7" w:rsidP="00C25FD7">
            <w:pPr>
              <w:pStyle w:val="Standard"/>
              <w:tabs>
                <w:tab w:val="center" w:pos="2885"/>
                <w:tab w:val="left" w:pos="5720"/>
              </w:tabs>
              <w:snapToGrid w:val="0"/>
              <w:ind w:left="900" w:firstLine="9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25FD7" w:rsidRPr="0011061C" w:rsidRDefault="00C25FD7" w:rsidP="00C25FD7">
            <w:pPr>
              <w:pStyle w:val="Standard"/>
              <w:tabs>
                <w:tab w:val="center" w:pos="2885"/>
                <w:tab w:val="left" w:pos="5720"/>
              </w:tabs>
              <w:snapToGrid w:val="0"/>
              <w:ind w:left="900" w:firstLine="9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25FD7" w:rsidRPr="0011061C" w:rsidRDefault="00C25FD7" w:rsidP="00C25FD7">
            <w:pPr>
              <w:pStyle w:val="Standard"/>
              <w:tabs>
                <w:tab w:val="center" w:pos="2885"/>
                <w:tab w:val="left" w:pos="5720"/>
              </w:tabs>
              <w:snapToGrid w:val="0"/>
              <w:ind w:left="900" w:firstLine="9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25FD7" w:rsidRPr="0011061C" w:rsidRDefault="00C25FD7" w:rsidP="00C25FD7">
            <w:pPr>
              <w:pStyle w:val="Standard"/>
              <w:tabs>
                <w:tab w:val="center" w:pos="2885"/>
                <w:tab w:val="left" w:pos="5720"/>
              </w:tabs>
              <w:snapToGrid w:val="0"/>
              <w:ind w:left="900" w:firstLine="9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25FD7" w:rsidRPr="0011061C" w:rsidRDefault="00C25FD7" w:rsidP="00C25FD7">
            <w:pPr>
              <w:pStyle w:val="Standard"/>
              <w:tabs>
                <w:tab w:val="center" w:pos="2885"/>
                <w:tab w:val="left" w:pos="5720"/>
              </w:tabs>
              <w:snapToGrid w:val="0"/>
              <w:ind w:left="900" w:firstLine="9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25FD7" w:rsidRPr="0011061C" w:rsidRDefault="00C25FD7" w:rsidP="00C25FD7">
            <w:pPr>
              <w:pStyle w:val="Standard"/>
              <w:tabs>
                <w:tab w:val="center" w:pos="2885"/>
                <w:tab w:val="left" w:pos="5720"/>
              </w:tabs>
              <w:snapToGrid w:val="0"/>
              <w:ind w:left="900" w:firstLine="9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25FD7" w:rsidRPr="0011061C" w:rsidRDefault="00C25FD7" w:rsidP="00C25FD7">
            <w:pPr>
              <w:pStyle w:val="Standard"/>
              <w:tabs>
                <w:tab w:val="center" w:pos="2885"/>
                <w:tab w:val="left" w:pos="5720"/>
              </w:tabs>
              <w:snapToGrid w:val="0"/>
              <w:ind w:left="900" w:firstLine="9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25FD7" w:rsidRPr="0011061C" w:rsidRDefault="00C25FD7" w:rsidP="00C25FD7">
            <w:pPr>
              <w:pStyle w:val="Standard"/>
              <w:tabs>
                <w:tab w:val="center" w:pos="2885"/>
                <w:tab w:val="left" w:pos="5720"/>
              </w:tabs>
              <w:snapToGrid w:val="0"/>
              <w:ind w:left="900" w:firstLine="9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25FD7" w:rsidRPr="0011061C" w:rsidRDefault="00C25FD7" w:rsidP="00C25FD7">
            <w:pPr>
              <w:pStyle w:val="Standard"/>
              <w:tabs>
                <w:tab w:val="center" w:pos="2885"/>
                <w:tab w:val="left" w:pos="5720"/>
              </w:tabs>
              <w:snapToGrid w:val="0"/>
              <w:ind w:left="900" w:firstLine="9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25FD7" w:rsidRPr="0011061C" w:rsidRDefault="00C25FD7" w:rsidP="00C25FD7">
            <w:pPr>
              <w:pStyle w:val="Standard"/>
              <w:tabs>
                <w:tab w:val="center" w:pos="2885"/>
                <w:tab w:val="left" w:pos="5720"/>
              </w:tabs>
              <w:snapToGrid w:val="0"/>
              <w:ind w:left="900" w:firstLine="9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25FD7" w:rsidRPr="0011061C" w:rsidRDefault="00C25FD7" w:rsidP="00C25FD7">
            <w:pPr>
              <w:pStyle w:val="Standard"/>
              <w:tabs>
                <w:tab w:val="center" w:pos="2885"/>
                <w:tab w:val="left" w:pos="5720"/>
              </w:tabs>
              <w:snapToGrid w:val="0"/>
              <w:ind w:left="900" w:firstLine="9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25FD7" w:rsidRPr="0011061C" w:rsidRDefault="00C25FD7" w:rsidP="00C25FD7">
            <w:pPr>
              <w:pStyle w:val="Standard"/>
              <w:tabs>
                <w:tab w:val="center" w:pos="2885"/>
                <w:tab w:val="left" w:pos="5720"/>
              </w:tabs>
              <w:snapToGrid w:val="0"/>
              <w:ind w:left="900" w:firstLine="9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25FD7" w:rsidRPr="0011061C" w:rsidRDefault="00C25FD7" w:rsidP="00C25FD7">
            <w:pPr>
              <w:pStyle w:val="Standard"/>
              <w:tabs>
                <w:tab w:val="center" w:pos="2885"/>
                <w:tab w:val="left" w:pos="5720"/>
              </w:tabs>
              <w:snapToGrid w:val="0"/>
              <w:ind w:left="900" w:firstLine="9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25FD7" w:rsidRPr="0011061C" w:rsidRDefault="00C25FD7" w:rsidP="00C25FD7">
            <w:pPr>
              <w:pStyle w:val="Standard"/>
              <w:tabs>
                <w:tab w:val="center" w:pos="2885"/>
                <w:tab w:val="left" w:pos="5720"/>
              </w:tabs>
              <w:snapToGrid w:val="0"/>
              <w:ind w:left="900" w:firstLine="9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25FD7" w:rsidRPr="0011061C" w:rsidRDefault="00C25FD7" w:rsidP="00C25FD7">
            <w:pPr>
              <w:pStyle w:val="Standard"/>
              <w:tabs>
                <w:tab w:val="center" w:pos="2885"/>
                <w:tab w:val="left" w:pos="5720"/>
              </w:tabs>
              <w:snapToGrid w:val="0"/>
              <w:ind w:left="900" w:firstLine="9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25FD7" w:rsidRPr="0011061C" w:rsidRDefault="00C25FD7" w:rsidP="00C25FD7">
            <w:pPr>
              <w:pStyle w:val="Standard"/>
              <w:tabs>
                <w:tab w:val="center" w:pos="2885"/>
                <w:tab w:val="left" w:pos="5720"/>
              </w:tabs>
              <w:snapToGrid w:val="0"/>
              <w:ind w:left="900" w:firstLine="9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25FD7" w:rsidRPr="0011061C" w:rsidRDefault="00C25FD7" w:rsidP="00C25FD7">
            <w:pPr>
              <w:pStyle w:val="Standard"/>
              <w:tabs>
                <w:tab w:val="center" w:pos="2885"/>
                <w:tab w:val="left" w:pos="5720"/>
              </w:tabs>
              <w:snapToGrid w:val="0"/>
              <w:ind w:left="900" w:firstLine="9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25FD7" w:rsidRPr="0011061C" w:rsidRDefault="00C25FD7" w:rsidP="00C25FD7">
            <w:pPr>
              <w:pStyle w:val="Standard"/>
              <w:tabs>
                <w:tab w:val="center" w:pos="2885"/>
                <w:tab w:val="left" w:pos="5720"/>
              </w:tabs>
              <w:snapToGrid w:val="0"/>
              <w:ind w:left="900" w:firstLine="9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25FD7" w:rsidRPr="0011061C" w:rsidRDefault="00C25FD7" w:rsidP="00C25FD7">
            <w:pPr>
              <w:pStyle w:val="Standard"/>
              <w:tabs>
                <w:tab w:val="center" w:pos="2885"/>
                <w:tab w:val="left" w:pos="5720"/>
              </w:tabs>
              <w:snapToGrid w:val="0"/>
              <w:ind w:left="900" w:firstLine="9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25FD7" w:rsidRPr="0011061C" w:rsidRDefault="00C25FD7" w:rsidP="00C25FD7">
            <w:pPr>
              <w:pStyle w:val="Standard"/>
              <w:tabs>
                <w:tab w:val="center" w:pos="2885"/>
                <w:tab w:val="left" w:pos="5720"/>
              </w:tabs>
              <w:snapToGrid w:val="0"/>
              <w:ind w:left="900" w:firstLine="9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25FD7" w:rsidRPr="0011061C" w:rsidRDefault="00C25FD7" w:rsidP="00C25FD7">
            <w:pPr>
              <w:pStyle w:val="Standard"/>
              <w:tabs>
                <w:tab w:val="center" w:pos="2885"/>
                <w:tab w:val="left" w:pos="5720"/>
              </w:tabs>
              <w:snapToGrid w:val="0"/>
              <w:ind w:left="900" w:firstLine="9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25FD7" w:rsidRPr="0011061C" w:rsidRDefault="00C25FD7" w:rsidP="00C25FD7">
            <w:pPr>
              <w:pStyle w:val="Standard"/>
              <w:tabs>
                <w:tab w:val="center" w:pos="2885"/>
                <w:tab w:val="left" w:pos="5720"/>
              </w:tabs>
              <w:snapToGrid w:val="0"/>
              <w:ind w:firstLine="9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C25FD7" w:rsidRPr="0011061C" w:rsidRDefault="00C25FD7" w:rsidP="00C25FD7">
            <w:pPr>
              <w:pStyle w:val="Standard"/>
              <w:tabs>
                <w:tab w:val="center" w:pos="2885"/>
                <w:tab w:val="left" w:pos="5720"/>
              </w:tabs>
              <w:snapToGrid w:val="0"/>
              <w:ind w:left="900" w:firstLine="9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C25FD7" w:rsidRPr="0011061C" w:rsidRDefault="00C25FD7" w:rsidP="00C25FD7">
            <w:pPr>
              <w:pStyle w:val="Standard"/>
              <w:tabs>
                <w:tab w:val="center" w:pos="2885"/>
                <w:tab w:val="left" w:pos="5720"/>
              </w:tabs>
              <w:snapToGrid w:val="0"/>
              <w:ind w:left="900" w:firstLine="9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574AA" w:rsidRDefault="003574AA" w:rsidP="00C25FD7">
      <w:pPr>
        <w:pStyle w:val="Standard"/>
        <w:tabs>
          <w:tab w:val="left" w:pos="-2675"/>
          <w:tab w:val="left" w:leader="dot" w:pos="9766"/>
        </w:tabs>
        <w:spacing w:line="384" w:lineRule="auto"/>
        <w:ind w:left="-2268" w:right="-284"/>
        <w:jc w:val="both"/>
        <w:rPr>
          <w:rFonts w:ascii="Arial" w:hAnsi="Arial" w:cs="Arial"/>
          <w:sz w:val="20"/>
          <w:szCs w:val="20"/>
        </w:rPr>
      </w:pPr>
      <w:r w:rsidRPr="0011061C">
        <w:rPr>
          <w:rFonts w:ascii="Arial" w:hAnsi="Arial" w:cs="Arial"/>
          <w:sz w:val="20"/>
          <w:szCs w:val="20"/>
        </w:rPr>
        <w:t xml:space="preserve">GRADE : </w:t>
      </w:r>
    </w:p>
    <w:p w:rsidR="00DF542A" w:rsidRDefault="00DF542A" w:rsidP="00DF542A">
      <w:pPr>
        <w:pStyle w:val="Standard"/>
        <w:ind w:firstLine="93"/>
        <w:rPr>
          <w:rFonts w:ascii="Arial" w:hAnsi="Arial" w:cs="Arial"/>
          <w:sz w:val="20"/>
          <w:szCs w:val="20"/>
        </w:rPr>
      </w:pPr>
    </w:p>
    <w:p w:rsidR="00DF542A" w:rsidRDefault="00C25FD7" w:rsidP="00DF542A">
      <w:pPr>
        <w:pStyle w:val="Standard"/>
        <w:ind w:firstLine="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Fait à                                                                Le </w:t>
      </w:r>
    </w:p>
    <w:p w:rsidR="00DF542A" w:rsidRDefault="00DF542A" w:rsidP="00DF542A">
      <w:pPr>
        <w:pStyle w:val="Standard"/>
        <w:ind w:firstLine="93"/>
        <w:rPr>
          <w:rFonts w:ascii="Arial" w:hAnsi="Arial" w:cs="Arial"/>
          <w:sz w:val="20"/>
          <w:szCs w:val="20"/>
        </w:rPr>
      </w:pPr>
    </w:p>
    <w:p w:rsidR="00DF542A" w:rsidRDefault="00DF542A" w:rsidP="00DF542A">
      <w:pPr>
        <w:pStyle w:val="Standard"/>
        <w:ind w:hanging="184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Signature du Chef d’Etablissement                                        </w:t>
      </w:r>
      <w:r w:rsidR="003C6DE2">
        <w:rPr>
          <w:rFonts w:ascii="Arial" w:hAnsi="Arial" w:cs="Arial"/>
          <w:sz w:val="20"/>
          <w:szCs w:val="20"/>
        </w:rPr>
        <w:t xml:space="preserve">      Signature de l’intéressé</w:t>
      </w:r>
      <w:r w:rsidR="00D10B41">
        <w:rPr>
          <w:rFonts w:ascii="Arial" w:hAnsi="Arial" w:cs="Arial"/>
          <w:sz w:val="20"/>
          <w:szCs w:val="20"/>
        </w:rPr>
        <w:t>(</w:t>
      </w:r>
      <w:r w:rsidR="001643A7">
        <w:rPr>
          <w:rFonts w:ascii="Arial" w:hAnsi="Arial" w:cs="Arial"/>
          <w:sz w:val="20"/>
          <w:szCs w:val="20"/>
        </w:rPr>
        <w:t>e</w:t>
      </w:r>
      <w:r w:rsidR="00D10B41">
        <w:rPr>
          <w:rFonts w:ascii="Arial" w:hAnsi="Arial" w:cs="Arial"/>
          <w:sz w:val="20"/>
          <w:szCs w:val="20"/>
        </w:rPr>
        <w:t>)</w:t>
      </w:r>
    </w:p>
    <w:p w:rsidR="003574AA" w:rsidRPr="0011061C" w:rsidRDefault="003574AA" w:rsidP="00C25FD7">
      <w:pPr>
        <w:pStyle w:val="Standard"/>
        <w:ind w:left="900" w:firstLine="93"/>
        <w:rPr>
          <w:rFonts w:ascii="Arial" w:hAnsi="Arial" w:cs="Arial"/>
          <w:sz w:val="20"/>
          <w:szCs w:val="20"/>
        </w:rPr>
      </w:pPr>
    </w:p>
    <w:p w:rsidR="00C25FD7" w:rsidRDefault="00C25FD7" w:rsidP="00C25FD7">
      <w:pPr>
        <w:pStyle w:val="Standard"/>
        <w:tabs>
          <w:tab w:val="left" w:leader="dot" w:pos="5940"/>
          <w:tab w:val="left" w:leader="dot" w:pos="9900"/>
        </w:tabs>
        <w:ind w:left="-993" w:firstLine="93"/>
        <w:rPr>
          <w:rFonts w:ascii="Arial" w:hAnsi="Arial" w:cs="Arial"/>
          <w:bCs/>
          <w:sz w:val="20"/>
          <w:szCs w:val="20"/>
        </w:rPr>
      </w:pPr>
    </w:p>
    <w:p w:rsidR="00C25FD7" w:rsidRDefault="00C25FD7" w:rsidP="00C25FD7">
      <w:pPr>
        <w:pStyle w:val="Standard"/>
        <w:tabs>
          <w:tab w:val="left" w:leader="dot" w:pos="5940"/>
          <w:tab w:val="left" w:leader="dot" w:pos="9900"/>
        </w:tabs>
        <w:ind w:left="-993" w:firstLine="93"/>
        <w:rPr>
          <w:rFonts w:ascii="Arial" w:hAnsi="Arial" w:cs="Arial"/>
          <w:bCs/>
          <w:sz w:val="20"/>
          <w:szCs w:val="20"/>
        </w:rPr>
      </w:pPr>
    </w:p>
    <w:p w:rsidR="00C25FD7" w:rsidRDefault="00C25FD7" w:rsidP="00C25FD7">
      <w:pPr>
        <w:pStyle w:val="Standard"/>
        <w:tabs>
          <w:tab w:val="left" w:leader="dot" w:pos="5940"/>
          <w:tab w:val="left" w:leader="dot" w:pos="9900"/>
        </w:tabs>
        <w:ind w:left="-993" w:firstLine="93"/>
        <w:rPr>
          <w:rFonts w:ascii="Arial" w:hAnsi="Arial" w:cs="Arial"/>
          <w:bCs/>
          <w:sz w:val="20"/>
          <w:szCs w:val="20"/>
        </w:rPr>
      </w:pPr>
    </w:p>
    <w:p w:rsidR="00C25FD7" w:rsidRDefault="00C25FD7" w:rsidP="00C25FD7">
      <w:pPr>
        <w:pStyle w:val="Standard"/>
        <w:tabs>
          <w:tab w:val="left" w:leader="dot" w:pos="5940"/>
          <w:tab w:val="left" w:leader="dot" w:pos="9900"/>
        </w:tabs>
        <w:ind w:left="-993" w:firstLine="93"/>
        <w:rPr>
          <w:rFonts w:ascii="Arial" w:hAnsi="Arial" w:cs="Arial"/>
          <w:bCs/>
          <w:sz w:val="20"/>
          <w:szCs w:val="20"/>
        </w:rPr>
      </w:pPr>
    </w:p>
    <w:p w:rsidR="003574AA" w:rsidRPr="0011061C" w:rsidRDefault="003574AA" w:rsidP="00294BF6">
      <w:pPr>
        <w:pStyle w:val="Standard"/>
        <w:tabs>
          <w:tab w:val="left" w:pos="1418"/>
          <w:tab w:val="left" w:pos="1560"/>
        </w:tabs>
        <w:ind w:left="1418" w:right="-420"/>
        <w:jc w:val="center"/>
        <w:rPr>
          <w:rFonts w:ascii="Arial" w:hAnsi="Arial" w:cs="Arial"/>
          <w:sz w:val="20"/>
          <w:szCs w:val="20"/>
        </w:rPr>
      </w:pPr>
    </w:p>
    <w:sectPr w:rsidR="003574AA" w:rsidRPr="0011061C" w:rsidSect="005617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2157" w:right="926" w:bottom="567" w:left="3119" w:header="426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C42" w:rsidRDefault="00431C42">
      <w:r>
        <w:separator/>
      </w:r>
    </w:p>
  </w:endnote>
  <w:endnote w:type="continuationSeparator" w:id="0">
    <w:p w:rsidR="00431C42" w:rsidRDefault="0043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D70" w:rsidRDefault="00411D7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D70" w:rsidRDefault="00411D7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D70" w:rsidRDefault="00411D7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C42" w:rsidRDefault="00431C42">
      <w:r>
        <w:separator/>
      </w:r>
    </w:p>
  </w:footnote>
  <w:footnote w:type="continuationSeparator" w:id="0">
    <w:p w:rsidR="00431C42" w:rsidRDefault="00431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D70" w:rsidRDefault="00411D7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ADF" w:rsidRPr="00411D70" w:rsidRDefault="00E17D8B" w:rsidP="00E17D8B">
    <w:pPr>
      <w:pStyle w:val="En-tte"/>
      <w:jc w:val="both"/>
      <w:rPr>
        <w:rFonts w:ascii="Arial" w:hAnsi="Arial" w:cs="Arial"/>
        <w:b/>
        <w:color w:val="595959" w:themeColor="text1" w:themeTint="A6"/>
        <w:sz w:val="28"/>
        <w:szCs w:val="28"/>
      </w:rPr>
    </w:pPr>
    <w:r>
      <w:rPr>
        <w:noProof/>
        <w:lang w:eastAsia="fr-FR"/>
      </w:rPr>
      <w:drawing>
        <wp:anchor distT="0" distB="0" distL="114300" distR="114300" simplePos="0" relativeHeight="251660800" behindDoc="0" locked="0" layoutInCell="1" allowOverlap="1" wp14:anchorId="49981D81" wp14:editId="6BB0A9C3">
          <wp:simplePos x="0" y="0"/>
          <wp:positionH relativeFrom="column">
            <wp:posOffset>-1581150</wp:posOffset>
          </wp:positionH>
          <wp:positionV relativeFrom="paragraph">
            <wp:posOffset>-276225</wp:posOffset>
          </wp:positionV>
          <wp:extent cx="1820545" cy="148590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1D70">
      <w:rPr>
        <w:rFonts w:ascii="Arial" w:hAnsi="Arial" w:cs="Arial"/>
        <w:sz w:val="28"/>
        <w:szCs w:val="28"/>
      </w:rPr>
      <w:t xml:space="preserve">   </w:t>
    </w:r>
    <w:r w:rsidR="00411D70" w:rsidRPr="00411D70">
      <w:rPr>
        <w:rFonts w:ascii="Arial" w:hAnsi="Arial" w:cs="Arial"/>
        <w:b/>
        <w:color w:val="595959" w:themeColor="text1" w:themeTint="A6"/>
        <w:sz w:val="28"/>
        <w:szCs w:val="28"/>
      </w:rPr>
      <w:t>Division des Établissements d’enseignement Privés</w:t>
    </w:r>
  </w:p>
  <w:p w:rsidR="00411D70" w:rsidRPr="00411D70" w:rsidRDefault="00411D70" w:rsidP="00E17D8B">
    <w:pPr>
      <w:pStyle w:val="En-tte"/>
      <w:jc w:val="both"/>
      <w:rPr>
        <w:rFonts w:ascii="Arial" w:hAnsi="Arial" w:cs="Arial"/>
        <w:b/>
        <w:color w:val="595959" w:themeColor="text1" w:themeTint="A6"/>
        <w:sz w:val="28"/>
        <w:szCs w:val="28"/>
      </w:rPr>
    </w:pPr>
    <w:r w:rsidRPr="00411D70">
      <w:rPr>
        <w:rFonts w:ascii="Arial" w:hAnsi="Arial" w:cs="Arial"/>
        <w:b/>
        <w:color w:val="595959" w:themeColor="text1" w:themeTint="A6"/>
        <w:sz w:val="28"/>
        <w:szCs w:val="28"/>
      </w:rPr>
      <w:t xml:space="preserve">                                                                              </w:t>
    </w:r>
    <w:r>
      <w:rPr>
        <w:rFonts w:ascii="Arial" w:hAnsi="Arial" w:cs="Arial"/>
        <w:b/>
        <w:color w:val="595959" w:themeColor="text1" w:themeTint="A6"/>
        <w:sz w:val="28"/>
        <w:szCs w:val="28"/>
      </w:rPr>
      <w:t xml:space="preserve">   </w:t>
    </w:r>
    <w:r w:rsidRPr="00411D70">
      <w:rPr>
        <w:rFonts w:ascii="Arial" w:hAnsi="Arial" w:cs="Arial"/>
        <w:b/>
        <w:color w:val="595959" w:themeColor="text1" w:themeTint="A6"/>
        <w:sz w:val="28"/>
        <w:szCs w:val="28"/>
      </w:rPr>
      <w:t>DEEP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D70" w:rsidRDefault="00411D7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2F457B"/>
    <w:multiLevelType w:val="hybridMultilevel"/>
    <w:tmpl w:val="34A02F2E"/>
    <w:lvl w:ilvl="0" w:tplc="D66ED2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E02106"/>
    <w:multiLevelType w:val="multilevel"/>
    <w:tmpl w:val="354E6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316B16"/>
    <w:multiLevelType w:val="hybridMultilevel"/>
    <w:tmpl w:val="CBF8A238"/>
    <w:lvl w:ilvl="0" w:tplc="32ECF9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DE6"/>
    <w:rsid w:val="000579BD"/>
    <w:rsid w:val="000C5C51"/>
    <w:rsid w:val="000D1032"/>
    <w:rsid w:val="000D2D7A"/>
    <w:rsid w:val="000E0466"/>
    <w:rsid w:val="000E052A"/>
    <w:rsid w:val="0011061C"/>
    <w:rsid w:val="001144D6"/>
    <w:rsid w:val="00132A94"/>
    <w:rsid w:val="00135E9A"/>
    <w:rsid w:val="00136A8D"/>
    <w:rsid w:val="001643A7"/>
    <w:rsid w:val="00181CAE"/>
    <w:rsid w:val="00186558"/>
    <w:rsid w:val="00196CA0"/>
    <w:rsid w:val="001A06E8"/>
    <w:rsid w:val="001F0F03"/>
    <w:rsid w:val="00201A97"/>
    <w:rsid w:val="002067F2"/>
    <w:rsid w:val="002316C8"/>
    <w:rsid w:val="00233AE8"/>
    <w:rsid w:val="00271FA9"/>
    <w:rsid w:val="002749F5"/>
    <w:rsid w:val="00277E41"/>
    <w:rsid w:val="00294BF6"/>
    <w:rsid w:val="002958AE"/>
    <w:rsid w:val="002B532E"/>
    <w:rsid w:val="002C1DE6"/>
    <w:rsid w:val="00325094"/>
    <w:rsid w:val="00336259"/>
    <w:rsid w:val="00340B3D"/>
    <w:rsid w:val="003574AA"/>
    <w:rsid w:val="00370DCC"/>
    <w:rsid w:val="003C6DE2"/>
    <w:rsid w:val="003C7222"/>
    <w:rsid w:val="003C7BFB"/>
    <w:rsid w:val="003D3A59"/>
    <w:rsid w:val="003E3F30"/>
    <w:rsid w:val="003E7C1D"/>
    <w:rsid w:val="00405D4E"/>
    <w:rsid w:val="00411D70"/>
    <w:rsid w:val="00431C42"/>
    <w:rsid w:val="0045031D"/>
    <w:rsid w:val="004819B2"/>
    <w:rsid w:val="00497E01"/>
    <w:rsid w:val="004B39F6"/>
    <w:rsid w:val="004C2A15"/>
    <w:rsid w:val="005033B7"/>
    <w:rsid w:val="00520067"/>
    <w:rsid w:val="00561708"/>
    <w:rsid w:val="00576ADF"/>
    <w:rsid w:val="005B08C1"/>
    <w:rsid w:val="00620980"/>
    <w:rsid w:val="00646C44"/>
    <w:rsid w:val="006475D9"/>
    <w:rsid w:val="00653910"/>
    <w:rsid w:val="00667BA5"/>
    <w:rsid w:val="006704D1"/>
    <w:rsid w:val="006C5A44"/>
    <w:rsid w:val="006D32E8"/>
    <w:rsid w:val="006F40C3"/>
    <w:rsid w:val="0071595C"/>
    <w:rsid w:val="00731BF5"/>
    <w:rsid w:val="007506DF"/>
    <w:rsid w:val="00755269"/>
    <w:rsid w:val="007711D1"/>
    <w:rsid w:val="00785F74"/>
    <w:rsid w:val="007B3D56"/>
    <w:rsid w:val="007E3DB3"/>
    <w:rsid w:val="007F3DA0"/>
    <w:rsid w:val="00824907"/>
    <w:rsid w:val="00842379"/>
    <w:rsid w:val="00850B41"/>
    <w:rsid w:val="00866680"/>
    <w:rsid w:val="008C6F4C"/>
    <w:rsid w:val="008D1161"/>
    <w:rsid w:val="009255A2"/>
    <w:rsid w:val="0092794F"/>
    <w:rsid w:val="00930CF7"/>
    <w:rsid w:val="0098160D"/>
    <w:rsid w:val="0098474E"/>
    <w:rsid w:val="009C7168"/>
    <w:rsid w:val="009F01B8"/>
    <w:rsid w:val="009F3188"/>
    <w:rsid w:val="00A35F71"/>
    <w:rsid w:val="00A43BD6"/>
    <w:rsid w:val="00A60447"/>
    <w:rsid w:val="00A86645"/>
    <w:rsid w:val="00AD6D94"/>
    <w:rsid w:val="00AF6A3F"/>
    <w:rsid w:val="00B013F2"/>
    <w:rsid w:val="00B0638C"/>
    <w:rsid w:val="00B37AF0"/>
    <w:rsid w:val="00B46E70"/>
    <w:rsid w:val="00B71FA0"/>
    <w:rsid w:val="00B9455F"/>
    <w:rsid w:val="00BB245C"/>
    <w:rsid w:val="00BD1146"/>
    <w:rsid w:val="00C120A6"/>
    <w:rsid w:val="00C21CA7"/>
    <w:rsid w:val="00C25FD7"/>
    <w:rsid w:val="00C4035D"/>
    <w:rsid w:val="00C43690"/>
    <w:rsid w:val="00C82E45"/>
    <w:rsid w:val="00C85AA8"/>
    <w:rsid w:val="00C92CE0"/>
    <w:rsid w:val="00CA1ECF"/>
    <w:rsid w:val="00CB0067"/>
    <w:rsid w:val="00CB0AA3"/>
    <w:rsid w:val="00CB7101"/>
    <w:rsid w:val="00CF218F"/>
    <w:rsid w:val="00CF3FA5"/>
    <w:rsid w:val="00D10B41"/>
    <w:rsid w:val="00D46085"/>
    <w:rsid w:val="00D82787"/>
    <w:rsid w:val="00D85CFB"/>
    <w:rsid w:val="00DE4C83"/>
    <w:rsid w:val="00DE53B0"/>
    <w:rsid w:val="00DF542A"/>
    <w:rsid w:val="00DF73CF"/>
    <w:rsid w:val="00E03035"/>
    <w:rsid w:val="00E174B9"/>
    <w:rsid w:val="00E17D8B"/>
    <w:rsid w:val="00E22396"/>
    <w:rsid w:val="00E4661F"/>
    <w:rsid w:val="00E60394"/>
    <w:rsid w:val="00E63E93"/>
    <w:rsid w:val="00E90842"/>
    <w:rsid w:val="00F41680"/>
    <w:rsid w:val="00F46F92"/>
    <w:rsid w:val="00F628B8"/>
    <w:rsid w:val="00FA2266"/>
    <w:rsid w:val="00FB09CA"/>
    <w:rsid w:val="00FD3161"/>
    <w:rsid w:val="00FE2620"/>
    <w:rsid w:val="00FE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6A32D2D"/>
  <w15:docId w15:val="{7217D139-48CD-4752-B1BB-05C7DC241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CE0"/>
    <w:rPr>
      <w:rFonts w:eastAsia="MS Mincho"/>
      <w:sz w:val="24"/>
      <w:szCs w:val="24"/>
      <w:lang w:eastAsia="ja-JP"/>
    </w:rPr>
  </w:style>
  <w:style w:type="paragraph" w:styleId="Titre1">
    <w:name w:val="heading 1"/>
    <w:basedOn w:val="Normal"/>
    <w:next w:val="Normal"/>
    <w:qFormat/>
    <w:rsid w:val="00C92CE0"/>
    <w:pPr>
      <w:keepNext/>
      <w:spacing w:before="240" w:after="60" w:line="280" w:lineRule="exact"/>
      <w:outlineLvl w:val="0"/>
    </w:pPr>
    <w:rPr>
      <w:rFonts w:ascii="Arial" w:eastAsia="Times New Roman" w:hAnsi="Arial"/>
      <w:b/>
      <w:kern w:val="28"/>
      <w:sz w:val="28"/>
      <w:szCs w:val="20"/>
      <w:lang w:eastAsia="fr-FR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94BF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Corpsdetextemodlerectorat">
    <w:name w:val="Corps de texte modèle rectorat"/>
    <w:pPr>
      <w:spacing w:line="280" w:lineRule="exact"/>
    </w:pPr>
    <w:rPr>
      <w:rFonts w:ascii="Arial" w:eastAsia="Times" w:hAnsi="Arial"/>
    </w:rPr>
  </w:style>
  <w:style w:type="character" w:styleId="Numrodepage">
    <w:name w:val="page number"/>
    <w:basedOn w:val="Policepardfaut"/>
  </w:style>
  <w:style w:type="paragraph" w:styleId="NormalWeb">
    <w:name w:val="Normal (Web)"/>
    <w:basedOn w:val="Normal"/>
    <w:uiPriority w:val="99"/>
    <w:unhideWhenUsed/>
    <w:rsid w:val="003C7222"/>
    <w:pPr>
      <w:spacing w:before="100" w:beforeAutospacing="1" w:after="119"/>
    </w:pPr>
    <w:rPr>
      <w:rFonts w:eastAsia="Times New Roman"/>
      <w:lang w:eastAsia="fr-FR"/>
    </w:rPr>
  </w:style>
  <w:style w:type="paragraph" w:styleId="Sansinterligne">
    <w:name w:val="No Spacing"/>
    <w:uiPriority w:val="1"/>
    <w:qFormat/>
    <w:rsid w:val="003C7222"/>
    <w:rPr>
      <w:rFonts w:eastAsia="MS Mincho"/>
      <w:sz w:val="24"/>
      <w:szCs w:val="24"/>
      <w:lang w:eastAsia="ja-JP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B09C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09CA"/>
    <w:rPr>
      <w:rFonts w:ascii="Tahoma" w:eastAsia="MS Mincho" w:hAnsi="Tahoma" w:cs="Tahoma"/>
      <w:sz w:val="16"/>
      <w:szCs w:val="16"/>
      <w:lang w:eastAsia="ja-JP"/>
    </w:rPr>
  </w:style>
  <w:style w:type="paragraph" w:customStyle="1" w:styleId="Standard">
    <w:name w:val="Standard"/>
    <w:rsid w:val="00186558"/>
    <w:pPr>
      <w:suppressAutoHyphens/>
      <w:autoSpaceDN w:val="0"/>
      <w:textAlignment w:val="baseline"/>
    </w:pPr>
    <w:rPr>
      <w:rFonts w:ascii="Verdana" w:eastAsia="Times" w:hAnsi="Verdana" w:cs="Times"/>
      <w:kern w:val="3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294BF6"/>
    <w:rPr>
      <w:rFonts w:asciiTheme="majorHAnsi" w:eastAsiaTheme="majorEastAsia" w:hAnsiTheme="majorHAnsi" w:cstheme="majorBidi"/>
      <w:i/>
      <w:iCs/>
      <w:color w:val="404040" w:themeColor="text1" w:themeTint="BF"/>
      <w:lang w:eastAsia="ja-JP"/>
    </w:rPr>
  </w:style>
  <w:style w:type="paragraph" w:styleId="Corpsdetexte2">
    <w:name w:val="Body Text 2"/>
    <w:basedOn w:val="Standard"/>
    <w:link w:val="Corpsdetexte2Car"/>
    <w:rsid w:val="00294BF6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2Car">
    <w:name w:val="Corps de texte 2 Car"/>
    <w:basedOn w:val="Policepardfaut"/>
    <w:link w:val="Corpsdetexte2"/>
    <w:rsid w:val="00294BF6"/>
    <w:rPr>
      <w:kern w:val="3"/>
    </w:rPr>
  </w:style>
  <w:style w:type="character" w:customStyle="1" w:styleId="En-tteCar">
    <w:name w:val="En-tête Car"/>
    <w:basedOn w:val="Policepardfaut"/>
    <w:link w:val="En-tte"/>
    <w:uiPriority w:val="99"/>
    <w:rsid w:val="00755269"/>
    <w:rPr>
      <w:rFonts w:eastAsia="MS Mincho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6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es%20Documents\T&#233;l&#233;chargements\modeles\lettre-administrative-couleur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lettre-administrative-couleur</Template>
  <TotalTime>45</TotalTime>
  <Pages>2</Pages>
  <Words>52</Words>
  <Characters>542</Characters>
  <Application>Microsoft Office Word</Application>
  <DocSecurity>0</DocSecurity>
  <Lines>12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de circulaire couleur</vt:lpstr>
    </vt:vector>
  </TitlesOfParts>
  <Company>Hewlett-Packard Company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de circulaire couleur</dc:title>
  <dc:creator>Rectorat de Créteil</dc:creator>
  <cp:lastModifiedBy>elentier1</cp:lastModifiedBy>
  <cp:revision>30</cp:revision>
  <cp:lastPrinted>2021-10-15T14:26:00Z</cp:lastPrinted>
  <dcterms:created xsi:type="dcterms:W3CDTF">2020-10-13T12:15:00Z</dcterms:created>
  <dcterms:modified xsi:type="dcterms:W3CDTF">2023-09-27T07:35:00Z</dcterms:modified>
</cp:coreProperties>
</file>